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E6CDE">
        <w:rPr>
          <w:rFonts w:cs="Arial"/>
          <w:b/>
          <w:sz w:val="18"/>
          <w:szCs w:val="18"/>
          <w:lang w:val="en-ZA"/>
        </w:rPr>
        <w:t>28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684930">
        <w:rPr>
          <w:rFonts w:cs="Arial"/>
          <w:b/>
          <w:i/>
          <w:sz w:val="18"/>
          <w:szCs w:val="18"/>
          <w:lang w:val="en-ZA"/>
        </w:rPr>
        <w:t>LTD</w:t>
      </w:r>
      <w:r w:rsidR="0068493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MAQ023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82513C" w:rsidRDefault="007F4679" w:rsidP="0082513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28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2513C">
        <w:rPr>
          <w:rFonts w:cs="Arial"/>
          <w:b/>
          <w:sz w:val="18"/>
          <w:szCs w:val="18"/>
          <w:lang w:val="en-ZA"/>
        </w:rPr>
        <w:t xml:space="preserve">Programme Memorandum </w:t>
      </w:r>
      <w:r w:rsidR="0082513C">
        <w:rPr>
          <w:rFonts w:cs="Arial"/>
          <w:bCs/>
          <w:sz w:val="18"/>
          <w:szCs w:val="18"/>
          <w:lang w:val="en-ZA"/>
        </w:rPr>
        <w:t>dated</w:t>
      </w:r>
      <w:r w:rsidR="0082513C">
        <w:rPr>
          <w:rFonts w:cs="Arial"/>
          <w:b/>
          <w:bCs/>
          <w:sz w:val="18"/>
          <w:szCs w:val="18"/>
          <w:lang w:val="en-ZA"/>
        </w:rPr>
        <w:t xml:space="preserve"> 17 May 2012.</w:t>
      </w:r>
    </w:p>
    <w:p w:rsidR="007F4679" w:rsidRPr="007A14BD" w:rsidRDefault="007F4679" w:rsidP="0082513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</w:t>
      </w:r>
      <w:r w:rsidR="00684930">
        <w:rPr>
          <w:rFonts w:cs="Arial"/>
          <w:b/>
          <w:sz w:val="18"/>
          <w:szCs w:val="18"/>
          <w:lang w:val="en-ZA"/>
        </w:rPr>
        <w:t xml:space="preserve"> 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E6CDE">
        <w:rPr>
          <w:rFonts w:cs="Arial"/>
          <w:sz w:val="18"/>
          <w:szCs w:val="18"/>
          <w:lang w:val="en-ZA"/>
        </w:rPr>
        <w:t>R 3,132</w:t>
      </w:r>
      <w:bookmarkStart w:id="0" w:name="_GoBack"/>
      <w:bookmarkEnd w:id="0"/>
      <w:r w:rsidR="00A83916" w:rsidRPr="00A83916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6E6CDE"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E6CDE">
        <w:rPr>
          <w:rFonts w:cs="Arial"/>
          <w:sz w:val="18"/>
          <w:szCs w:val="18"/>
          <w:lang w:val="en-ZA"/>
        </w:rPr>
        <w:t>98.51750</w:t>
      </w:r>
      <w:r w:rsidR="00A83916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84930">
        <w:rPr>
          <w:rFonts w:cs="Arial"/>
          <w:b/>
          <w:sz w:val="18"/>
          <w:szCs w:val="18"/>
          <w:lang w:val="en-ZA"/>
        </w:rPr>
        <w:t>Indicator</w:t>
      </w:r>
      <w:r w:rsidR="00684930">
        <w:rPr>
          <w:rFonts w:cs="Arial"/>
          <w:b/>
          <w:sz w:val="18"/>
          <w:szCs w:val="18"/>
          <w:lang w:val="en-ZA"/>
        </w:rPr>
        <w:tab/>
      </w:r>
      <w:r w:rsidR="00684930" w:rsidRPr="00684930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January</w:t>
      </w:r>
      <w:r w:rsidR="0068493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</w:t>
      </w:r>
      <w:r w:rsidR="0068493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December</w:t>
      </w:r>
      <w:r w:rsidR="0068493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ZAG000099979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2513C" w:rsidRPr="007A14BD" w:rsidRDefault="0082513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82513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STD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</w:t>
      </w:r>
      <w:r w:rsidR="004D190C">
        <w:rPr>
          <w:rFonts w:cs="Arial"/>
          <w:sz w:val="18"/>
          <w:szCs w:val="18"/>
          <w:lang w:val="en-ZA"/>
        </w:rPr>
        <w:t>378 8114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16" w:rsidRDefault="00A83916">
      <w:r>
        <w:separator/>
      </w:r>
    </w:p>
  </w:endnote>
  <w:endnote w:type="continuationSeparator" w:id="0">
    <w:p w:rsidR="00A83916" w:rsidRDefault="00A8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16" w:rsidRDefault="00A839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16" w:rsidRDefault="00A8391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83916" w:rsidRDefault="00A8391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E6CD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E6CD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A83916" w:rsidRDefault="00A8391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83916" w:rsidRPr="00C94EA6" w:rsidRDefault="00A8391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16" w:rsidRPr="000575E4" w:rsidRDefault="00A83916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A83916" w:rsidRPr="0061041F">
      <w:tc>
        <w:tcPr>
          <w:tcW w:w="1335" w:type="dxa"/>
        </w:tcPr>
        <w:p w:rsidR="00A83916" w:rsidRPr="0061041F" w:rsidRDefault="00A83916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A83916" w:rsidRPr="0061041F" w:rsidRDefault="00A8391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A83916" w:rsidRPr="0061041F" w:rsidRDefault="00A8391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A83916" w:rsidRPr="0061041F" w:rsidRDefault="00A8391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A83916" w:rsidRPr="0061041F" w:rsidRDefault="00A8391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83916" w:rsidRPr="0061041F" w:rsidRDefault="00A8391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83916" w:rsidRPr="0061041F" w:rsidRDefault="00A8391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A83916" w:rsidRPr="0061041F" w:rsidRDefault="00A8391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A83916" w:rsidRPr="0061041F" w:rsidRDefault="00A8391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A83916" w:rsidRPr="0061041F" w:rsidRDefault="00A8391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83916" w:rsidRPr="0061041F" w:rsidRDefault="00A8391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A83916" w:rsidRDefault="00A839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16" w:rsidRDefault="00A83916">
      <w:r>
        <w:separator/>
      </w:r>
    </w:p>
  </w:footnote>
  <w:footnote w:type="continuationSeparator" w:id="0">
    <w:p w:rsidR="00A83916" w:rsidRDefault="00A83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16" w:rsidRDefault="00A8391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83916" w:rsidRDefault="00A8391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16" w:rsidRDefault="006E6C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A83916" w:rsidRDefault="00A83916" w:rsidP="00EF6146">
                <w:pPr>
                  <w:jc w:val="right"/>
                </w:pPr>
              </w:p>
              <w:p w:rsidR="00A83916" w:rsidRDefault="00A83916" w:rsidP="00EF6146">
                <w:pPr>
                  <w:jc w:val="right"/>
                </w:pPr>
              </w:p>
              <w:p w:rsidR="00A83916" w:rsidRDefault="00A83916" w:rsidP="00EF6146">
                <w:pPr>
                  <w:jc w:val="right"/>
                </w:pPr>
              </w:p>
              <w:p w:rsidR="00A83916" w:rsidRDefault="00A83916" w:rsidP="00EF6146">
                <w:pPr>
                  <w:jc w:val="right"/>
                </w:pPr>
              </w:p>
              <w:p w:rsidR="00A83916" w:rsidRDefault="00A83916" w:rsidP="00EF6146">
                <w:pPr>
                  <w:jc w:val="right"/>
                </w:pPr>
              </w:p>
              <w:p w:rsidR="00A83916" w:rsidRDefault="00A83916" w:rsidP="00EF6146">
                <w:pPr>
                  <w:jc w:val="right"/>
                </w:pPr>
              </w:p>
              <w:p w:rsidR="00A83916" w:rsidRPr="000575E4" w:rsidRDefault="00A83916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83916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83916" w:rsidRPr="0061041F" w:rsidRDefault="00A83916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A83916" w:rsidRPr="00866D23" w:rsidRDefault="00A8391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A83916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Pr="000575E4" w:rsidRDefault="00A83916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83916" w:rsidRPr="0061041F">
      <w:trPr>
        <w:trHeight w:hRule="exact" w:val="2342"/>
        <w:jc w:val="right"/>
      </w:trPr>
      <w:tc>
        <w:tcPr>
          <w:tcW w:w="9752" w:type="dxa"/>
        </w:tcPr>
        <w:p w:rsidR="00A83916" w:rsidRPr="0061041F" w:rsidRDefault="00A8391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3916" w:rsidRPr="00866D23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Pr="00EF6146" w:rsidRDefault="00A8391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16" w:rsidRDefault="006E6C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A83916" w:rsidRDefault="00A83916" w:rsidP="00BD2E91">
                <w:pPr>
                  <w:jc w:val="right"/>
                </w:pPr>
              </w:p>
              <w:p w:rsidR="00A83916" w:rsidRDefault="00A83916" w:rsidP="00BD2E91">
                <w:pPr>
                  <w:jc w:val="right"/>
                </w:pPr>
              </w:p>
              <w:p w:rsidR="00A83916" w:rsidRDefault="00A83916" w:rsidP="00BD2E91">
                <w:pPr>
                  <w:jc w:val="right"/>
                </w:pPr>
              </w:p>
              <w:p w:rsidR="00A83916" w:rsidRDefault="00A83916" w:rsidP="00BD2E91">
                <w:pPr>
                  <w:jc w:val="right"/>
                </w:pPr>
              </w:p>
              <w:p w:rsidR="00A83916" w:rsidRDefault="00A83916" w:rsidP="00BD2E91">
                <w:pPr>
                  <w:jc w:val="right"/>
                </w:pPr>
              </w:p>
              <w:p w:rsidR="00A83916" w:rsidRDefault="00A83916" w:rsidP="00BD2E91">
                <w:pPr>
                  <w:jc w:val="right"/>
                </w:pPr>
              </w:p>
              <w:p w:rsidR="00A83916" w:rsidRPr="000575E4" w:rsidRDefault="00A83916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83916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83916" w:rsidRPr="0061041F" w:rsidRDefault="00A83916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83916" w:rsidRPr="00866D23" w:rsidRDefault="00A8391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A83916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Pr="000575E4" w:rsidRDefault="00A83916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83916" w:rsidRPr="0061041F">
      <w:trPr>
        <w:trHeight w:hRule="exact" w:val="2342"/>
        <w:jc w:val="right"/>
      </w:trPr>
      <w:tc>
        <w:tcPr>
          <w:tcW w:w="9752" w:type="dxa"/>
        </w:tcPr>
        <w:p w:rsidR="00A83916" w:rsidRPr="0061041F" w:rsidRDefault="00A8391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A83916" w:rsidRPr="00866D23" w:rsidRDefault="00A839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83916" w:rsidRPr="000575E4" w:rsidRDefault="00A83916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A83916" w:rsidRPr="0061041F">
      <w:tc>
        <w:tcPr>
          <w:tcW w:w="9752" w:type="dxa"/>
        </w:tcPr>
        <w:p w:rsidR="00A83916" w:rsidRPr="0061041F" w:rsidRDefault="00A83916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A83916" w:rsidRDefault="00A83916"/>
  <w:p w:rsidR="00A83916" w:rsidRDefault="00A839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90C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4930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6CDE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2513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3916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3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8FF510F-71B8-4CAB-BED4-41F97781C4D2}"/>
</file>

<file path=customXml/itemProps2.xml><?xml version="1.0" encoding="utf-8"?>
<ds:datastoreItem xmlns:ds="http://schemas.openxmlformats.org/officeDocument/2006/customXml" ds:itemID="{8B6D84D5-47A6-4571-88F5-CF5FCD622CDB}"/>
</file>

<file path=customXml/itemProps3.xml><?xml version="1.0" encoding="utf-8"?>
<ds:datastoreItem xmlns:ds="http://schemas.openxmlformats.org/officeDocument/2006/customXml" ds:itemID="{5459BB59-EAEF-4751-9121-28DD5482380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Listing-MAQ023-28Sep2012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2012-09-28T08:44:00Z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171000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